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78" w:rsidRPr="005920AB" w:rsidRDefault="00635178" w:rsidP="005920AB">
      <w:pPr>
        <w:ind w:firstLine="0"/>
        <w:jc w:val="center"/>
        <w:rPr>
          <w:rFonts w:cs="Arial"/>
        </w:rPr>
      </w:pPr>
    </w:p>
    <w:p w:rsidR="00635178" w:rsidRPr="005920AB" w:rsidRDefault="00635178" w:rsidP="005920AB">
      <w:pPr>
        <w:ind w:firstLine="0"/>
        <w:jc w:val="center"/>
        <w:rPr>
          <w:rFonts w:cs="Arial"/>
        </w:rPr>
      </w:pPr>
      <w:r w:rsidRPr="005920AB">
        <w:rPr>
          <w:rFonts w:cs="Arial"/>
        </w:rPr>
        <w:t>КРАСНОДАРСКИЙ КРАЙ</w:t>
      </w:r>
    </w:p>
    <w:p w:rsidR="00635178" w:rsidRPr="005920AB" w:rsidRDefault="00635178" w:rsidP="005920AB">
      <w:pPr>
        <w:ind w:firstLine="0"/>
        <w:jc w:val="center"/>
        <w:rPr>
          <w:rFonts w:cs="Arial"/>
        </w:rPr>
      </w:pPr>
      <w:r w:rsidRPr="005920AB">
        <w:rPr>
          <w:rFonts w:cs="Arial"/>
        </w:rPr>
        <w:t>ТБИЛИССКИЙ РАЙОН</w:t>
      </w:r>
    </w:p>
    <w:p w:rsidR="00635178" w:rsidRPr="005920AB" w:rsidRDefault="00635178" w:rsidP="005920AB">
      <w:pPr>
        <w:ind w:firstLine="0"/>
        <w:jc w:val="center"/>
        <w:rPr>
          <w:rFonts w:cs="Arial"/>
        </w:rPr>
      </w:pPr>
      <w:r w:rsidRPr="005920AB">
        <w:rPr>
          <w:rFonts w:cs="Arial"/>
        </w:rPr>
        <w:t>СОВЕТ ВАННОВСКОГО СЕЛЬСКОГО ПОСЕЛЕНИЯ</w:t>
      </w:r>
    </w:p>
    <w:p w:rsidR="00635178" w:rsidRPr="005920AB" w:rsidRDefault="00635178" w:rsidP="005920AB">
      <w:pPr>
        <w:ind w:firstLine="0"/>
        <w:jc w:val="center"/>
        <w:rPr>
          <w:rFonts w:cs="Arial"/>
        </w:rPr>
      </w:pPr>
      <w:r w:rsidRPr="005920AB">
        <w:rPr>
          <w:rFonts w:cs="Arial"/>
        </w:rPr>
        <w:t>ТБИЛИССКОГО РАЙОНА</w:t>
      </w:r>
    </w:p>
    <w:p w:rsidR="00635178" w:rsidRPr="005920AB" w:rsidRDefault="00635178" w:rsidP="005920AB">
      <w:pPr>
        <w:ind w:firstLine="0"/>
        <w:jc w:val="center"/>
        <w:rPr>
          <w:rFonts w:cs="Arial"/>
        </w:rPr>
      </w:pPr>
    </w:p>
    <w:p w:rsidR="00635178" w:rsidRPr="005920AB" w:rsidRDefault="00635178" w:rsidP="005920AB">
      <w:pPr>
        <w:ind w:firstLine="0"/>
        <w:jc w:val="center"/>
        <w:rPr>
          <w:rFonts w:cs="Arial"/>
        </w:rPr>
      </w:pPr>
      <w:r w:rsidRPr="005920AB">
        <w:rPr>
          <w:rFonts w:cs="Arial"/>
        </w:rPr>
        <w:t>РЕШЕНИЕ</w:t>
      </w:r>
    </w:p>
    <w:p w:rsidR="00635178" w:rsidRPr="005920AB" w:rsidRDefault="00635178" w:rsidP="005920AB">
      <w:pPr>
        <w:ind w:firstLine="0"/>
        <w:jc w:val="center"/>
        <w:rPr>
          <w:rFonts w:cs="Arial"/>
        </w:rPr>
      </w:pPr>
    </w:p>
    <w:p w:rsidR="00B807F1" w:rsidRDefault="00B807F1" w:rsidP="00B807F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село Ванновское</w:t>
      </w:r>
    </w:p>
    <w:p w:rsidR="0005226D" w:rsidRPr="005920AB" w:rsidRDefault="0005226D" w:rsidP="005920AB">
      <w:pPr>
        <w:ind w:firstLine="0"/>
        <w:jc w:val="center"/>
        <w:rPr>
          <w:rFonts w:cs="Arial"/>
        </w:rPr>
      </w:pPr>
      <w:bookmarkStart w:id="0" w:name="_GoBack"/>
      <w:bookmarkEnd w:id="0"/>
    </w:p>
    <w:p w:rsidR="00E022EF" w:rsidRPr="005920AB" w:rsidRDefault="00322AA8" w:rsidP="005920AB">
      <w:pPr>
        <w:ind w:firstLine="0"/>
        <w:jc w:val="center"/>
        <w:rPr>
          <w:rFonts w:cs="Arial"/>
          <w:b/>
          <w:sz w:val="32"/>
          <w:szCs w:val="32"/>
        </w:rPr>
      </w:pPr>
      <w:r w:rsidRPr="005920AB">
        <w:rPr>
          <w:rFonts w:cs="Arial"/>
          <w:b/>
          <w:sz w:val="32"/>
          <w:szCs w:val="32"/>
        </w:rPr>
        <w:t>О внесении изменений в решение Совета Ванновского сельского поселения Тбилисского района № 376</w:t>
      </w:r>
      <w:r w:rsidR="00635178" w:rsidRPr="005920AB">
        <w:rPr>
          <w:rFonts w:cs="Arial"/>
          <w:b/>
          <w:sz w:val="32"/>
          <w:szCs w:val="32"/>
        </w:rPr>
        <w:t xml:space="preserve"> </w:t>
      </w:r>
      <w:r w:rsidRPr="005920AB">
        <w:rPr>
          <w:rFonts w:cs="Arial"/>
          <w:b/>
          <w:sz w:val="32"/>
          <w:szCs w:val="32"/>
        </w:rPr>
        <w:t>от 28 февраля 2013года «</w:t>
      </w:r>
      <w:r w:rsidR="000707D8" w:rsidRPr="005920AB">
        <w:rPr>
          <w:rFonts w:cs="Arial"/>
          <w:b/>
          <w:sz w:val="32"/>
          <w:szCs w:val="32"/>
        </w:rPr>
        <w:t xml:space="preserve">Об утверждении </w:t>
      </w:r>
      <w:r w:rsidRPr="005920AB">
        <w:rPr>
          <w:rFonts w:cs="Arial"/>
          <w:b/>
          <w:sz w:val="32"/>
          <w:szCs w:val="32"/>
        </w:rPr>
        <w:t>Положени</w:t>
      </w:r>
      <w:r w:rsidR="000707D8" w:rsidRPr="005920AB">
        <w:rPr>
          <w:rFonts w:cs="Arial"/>
          <w:b/>
          <w:sz w:val="32"/>
          <w:szCs w:val="32"/>
        </w:rPr>
        <w:t>я</w:t>
      </w:r>
      <w:r w:rsidRPr="005920AB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5920AB">
        <w:rPr>
          <w:rFonts w:cs="Arial"/>
          <w:b/>
          <w:sz w:val="32"/>
          <w:szCs w:val="32"/>
        </w:rPr>
        <w:t>, окладов за классный чин</w:t>
      </w:r>
      <w:r w:rsidRPr="005920AB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5920AB">
        <w:rPr>
          <w:rFonts w:cs="Arial"/>
          <w:b/>
          <w:sz w:val="32"/>
          <w:szCs w:val="32"/>
        </w:rPr>
        <w:t>а</w:t>
      </w:r>
      <w:r w:rsidRPr="005920AB">
        <w:rPr>
          <w:rFonts w:cs="Arial"/>
          <w:b/>
          <w:sz w:val="32"/>
          <w:szCs w:val="32"/>
        </w:rPr>
        <w:t>дминистрации Ванновского сельского поселения Тбилисского района</w:t>
      </w:r>
      <w:r w:rsidR="000707D8" w:rsidRPr="005920AB">
        <w:rPr>
          <w:rFonts w:cs="Arial"/>
          <w:b/>
          <w:sz w:val="32"/>
          <w:szCs w:val="32"/>
        </w:rPr>
        <w:t>,</w:t>
      </w:r>
      <w:r w:rsidR="009F4E29" w:rsidRPr="005920AB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5920AB">
        <w:rPr>
          <w:rFonts w:cs="Arial"/>
          <w:b/>
          <w:sz w:val="32"/>
          <w:szCs w:val="32"/>
        </w:rPr>
        <w:t>»</w:t>
      </w:r>
    </w:p>
    <w:p w:rsidR="003F3744" w:rsidRPr="005920AB" w:rsidRDefault="003F3744" w:rsidP="005920AB">
      <w:pPr>
        <w:ind w:firstLine="0"/>
        <w:jc w:val="center"/>
        <w:rPr>
          <w:rFonts w:cs="Arial"/>
        </w:rPr>
      </w:pPr>
    </w:p>
    <w:p w:rsidR="00FD56B8" w:rsidRPr="005920AB" w:rsidRDefault="00FD56B8" w:rsidP="005920AB">
      <w:pPr>
        <w:ind w:firstLine="0"/>
        <w:jc w:val="center"/>
        <w:rPr>
          <w:rFonts w:cs="Arial"/>
        </w:rPr>
      </w:pPr>
    </w:p>
    <w:p w:rsidR="00FC65A5" w:rsidRPr="005920AB" w:rsidRDefault="007B0C87" w:rsidP="005920AB">
      <w:r w:rsidRPr="005920AB">
        <w:t>Р</w:t>
      </w:r>
      <w:r w:rsidR="00FC65A5" w:rsidRPr="005920AB">
        <w:t>уководствуясь ст.</w:t>
      </w:r>
      <w:r w:rsidR="001B3B8D" w:rsidRPr="005920AB">
        <w:t xml:space="preserve"> </w:t>
      </w:r>
      <w:r w:rsidR="00FC65A5" w:rsidRPr="005920AB">
        <w:t>26 устава Ванновского сельского поселения Тбилисского района, Совет</w:t>
      </w:r>
      <w:r w:rsidR="00635178" w:rsidRPr="005920AB">
        <w:t xml:space="preserve"> </w:t>
      </w:r>
      <w:r w:rsidR="00FC65A5" w:rsidRPr="005920AB">
        <w:t>Ванновского</w:t>
      </w:r>
      <w:r w:rsidR="00635178" w:rsidRPr="005920AB">
        <w:t xml:space="preserve"> </w:t>
      </w:r>
      <w:r w:rsidR="00FC65A5" w:rsidRPr="005920AB">
        <w:t>сельского</w:t>
      </w:r>
      <w:r w:rsidR="00635178" w:rsidRPr="005920AB">
        <w:t xml:space="preserve"> </w:t>
      </w:r>
      <w:r w:rsidR="00FC65A5" w:rsidRPr="005920AB">
        <w:t>поселения</w:t>
      </w:r>
      <w:r w:rsidR="00635178" w:rsidRPr="005920AB">
        <w:t xml:space="preserve"> </w:t>
      </w:r>
      <w:r w:rsidR="00FC65A5" w:rsidRPr="005920AB">
        <w:t>Тбилисского</w:t>
      </w:r>
      <w:r w:rsidR="00635178" w:rsidRPr="005920AB">
        <w:t xml:space="preserve"> </w:t>
      </w:r>
      <w:r w:rsidR="00FC65A5" w:rsidRPr="005920AB">
        <w:t>района</w:t>
      </w:r>
      <w:r w:rsidR="004050F2" w:rsidRPr="005920AB">
        <w:t xml:space="preserve"> </w:t>
      </w:r>
      <w:r w:rsidR="00FC65A5" w:rsidRPr="005920AB">
        <w:t>решил:</w:t>
      </w:r>
    </w:p>
    <w:p w:rsidR="00FC65A5" w:rsidRPr="005920AB" w:rsidRDefault="00FC65A5" w:rsidP="005920AB">
      <w:r w:rsidRPr="005920AB">
        <w:t>1. Внести изменения в решение Совета Ванновского сельского поселения Тбилисского района от 28 февраля 2013 года № 376 «Об утверждении</w:t>
      </w:r>
      <w:r w:rsidR="00635178" w:rsidRPr="005920AB">
        <w:t xml:space="preserve"> </w:t>
      </w:r>
      <w:r w:rsidRPr="005920AB">
        <w:t>Положения о размере должностных окладов, окладов за классный чин муниципальных служащих администрации Ванновского сельского поселения Тбилисского района, иных дополнительных выплат и порядка их осуществления» изложив пункт</w:t>
      </w:r>
      <w:r w:rsidR="00635178" w:rsidRPr="005920AB">
        <w:t xml:space="preserve"> </w:t>
      </w:r>
      <w:r w:rsidRPr="005920AB">
        <w:t>1.1 раздела 1 Положения в новой редакции:</w:t>
      </w:r>
    </w:p>
    <w:p w:rsidR="00FC65A5" w:rsidRPr="005920AB" w:rsidRDefault="00FC65A5" w:rsidP="005920AB">
      <w:r w:rsidRPr="005920AB">
        <w:t>«1.1. 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918"/>
        <w:gridCol w:w="2936"/>
      </w:tblGrid>
      <w:tr w:rsidR="005920AB" w:rsidRPr="005920AB" w:rsidTr="00635178">
        <w:tc>
          <w:tcPr>
            <w:tcW w:w="3510" w:type="pct"/>
          </w:tcPr>
          <w:p w:rsidR="00CA1739" w:rsidRPr="005920AB" w:rsidRDefault="00CA1739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0" w:type="pct"/>
          </w:tcPr>
          <w:p w:rsidR="00CA1739" w:rsidRPr="005920AB" w:rsidRDefault="00CA1739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5920AB" w:rsidRPr="005920AB" w:rsidTr="00635178">
        <w:tc>
          <w:tcPr>
            <w:tcW w:w="3510" w:type="pct"/>
          </w:tcPr>
          <w:p w:rsidR="00CA1739" w:rsidRPr="005920AB" w:rsidRDefault="00CA1739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5920AB" w:rsidRDefault="00CA1739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2</w:t>
            </w:r>
          </w:p>
        </w:tc>
      </w:tr>
      <w:tr w:rsidR="005920AB" w:rsidRPr="005920AB" w:rsidTr="00635178">
        <w:tc>
          <w:tcPr>
            <w:tcW w:w="3510" w:type="pct"/>
          </w:tcPr>
          <w:p w:rsidR="0016205E" w:rsidRPr="005920AB" w:rsidRDefault="0016205E" w:rsidP="005920AB">
            <w:pPr>
              <w:ind w:firstLine="0"/>
              <w:rPr>
                <w:rFonts w:cs="Arial"/>
                <w:sz w:val="24"/>
                <w:szCs w:val="24"/>
              </w:rPr>
            </w:pPr>
            <w:r w:rsidRPr="005920AB">
              <w:rPr>
                <w:rFonts w:cs="Arial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90" w:type="pct"/>
          </w:tcPr>
          <w:p w:rsidR="0016205E" w:rsidRPr="005920AB" w:rsidRDefault="0016205E" w:rsidP="005920AB">
            <w:pPr>
              <w:ind w:firstLine="0"/>
              <w:rPr>
                <w:rFonts w:cs="Arial"/>
                <w:sz w:val="24"/>
                <w:szCs w:val="24"/>
              </w:rPr>
            </w:pPr>
            <w:r w:rsidRPr="005920AB">
              <w:rPr>
                <w:rFonts w:cs="Arial"/>
                <w:sz w:val="24"/>
                <w:szCs w:val="24"/>
              </w:rPr>
              <w:t>6545</w:t>
            </w:r>
          </w:p>
        </w:tc>
      </w:tr>
      <w:tr w:rsidR="005920AB" w:rsidRPr="005920AB" w:rsidTr="00635178">
        <w:tc>
          <w:tcPr>
            <w:tcW w:w="3510" w:type="pct"/>
          </w:tcPr>
          <w:p w:rsidR="00CA1739" w:rsidRPr="005920AB" w:rsidRDefault="00CA1739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1490" w:type="pct"/>
          </w:tcPr>
          <w:p w:rsidR="00CA1739" w:rsidRPr="005920AB" w:rsidRDefault="007B0C87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5</w:t>
            </w:r>
            <w:r w:rsidR="00972C45" w:rsidRPr="005920AB">
              <w:rPr>
                <w:rFonts w:eastAsia="Arial Unicode MS" w:cs="Arial"/>
                <w:sz w:val="24"/>
                <w:szCs w:val="24"/>
              </w:rPr>
              <w:t>7</w:t>
            </w:r>
            <w:r w:rsidRPr="005920AB">
              <w:rPr>
                <w:rFonts w:eastAsia="Arial Unicode MS" w:cs="Arial"/>
                <w:sz w:val="24"/>
                <w:szCs w:val="24"/>
              </w:rPr>
              <w:t>92</w:t>
            </w:r>
          </w:p>
        </w:tc>
      </w:tr>
      <w:tr w:rsidR="005920AB" w:rsidRPr="005920AB" w:rsidTr="00635178">
        <w:tc>
          <w:tcPr>
            <w:tcW w:w="3510" w:type="pct"/>
          </w:tcPr>
          <w:p w:rsidR="004A7E26" w:rsidRPr="005920AB" w:rsidRDefault="004A7E26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1490" w:type="pct"/>
          </w:tcPr>
          <w:p w:rsidR="004A7E26" w:rsidRPr="005920AB" w:rsidRDefault="004C1014" w:rsidP="005920AB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5920AB">
              <w:rPr>
                <w:rFonts w:eastAsia="Arial Unicode MS" w:cs="Arial"/>
                <w:sz w:val="24"/>
                <w:szCs w:val="24"/>
              </w:rPr>
              <w:t>5732</w:t>
            </w:r>
          </w:p>
        </w:tc>
      </w:tr>
    </w:tbl>
    <w:p w:rsidR="00F705B4" w:rsidRPr="005920AB" w:rsidRDefault="00F705B4" w:rsidP="005920AB"/>
    <w:p w:rsidR="0015105D" w:rsidRPr="005920AB" w:rsidRDefault="007B0C87" w:rsidP="005920AB">
      <w:r w:rsidRPr="005920AB">
        <w:t>2</w:t>
      </w:r>
      <w:r w:rsidR="0015105D" w:rsidRPr="005920AB">
        <w:t>.</w:t>
      </w:r>
      <w:r w:rsidR="00635178" w:rsidRPr="005920AB">
        <w:t xml:space="preserve"> </w:t>
      </w:r>
      <w:r w:rsidR="0015105D" w:rsidRPr="005920AB">
        <w:t>Контроль за выполнением настоящего решения возложить на постоянную комиссию Ванновского сельского поселения Тбилисского района по бюджету и финансам (Ко</w:t>
      </w:r>
      <w:r w:rsidR="00F20AC0" w:rsidRPr="005920AB">
        <w:t>нову И.Н</w:t>
      </w:r>
      <w:r w:rsidR="0015105D" w:rsidRPr="005920AB">
        <w:t>.).</w:t>
      </w:r>
    </w:p>
    <w:p w:rsidR="00FC65A5" w:rsidRPr="005920AB" w:rsidRDefault="007B0C87" w:rsidP="005920AB">
      <w:r w:rsidRPr="005920AB">
        <w:t>3</w:t>
      </w:r>
      <w:r w:rsidR="0015105D" w:rsidRPr="005920AB">
        <w:t>.</w:t>
      </w:r>
      <w:r w:rsidR="00635178" w:rsidRPr="005920AB">
        <w:t xml:space="preserve"> </w:t>
      </w:r>
      <w:r w:rsidR="0015105D" w:rsidRPr="005920AB">
        <w:t xml:space="preserve">Настоящее решение </w:t>
      </w:r>
      <w:r w:rsidR="000747CE" w:rsidRPr="005920AB">
        <w:t>подлежит обнародованию.</w:t>
      </w:r>
    </w:p>
    <w:p w:rsidR="000747CE" w:rsidRPr="005920AB" w:rsidRDefault="001B3B8D" w:rsidP="005920AB">
      <w:r w:rsidRPr="005920AB">
        <w:rPr>
          <w:rFonts w:eastAsia="Calibri"/>
        </w:rPr>
        <w:t xml:space="preserve">4. Настоящее решение вступает в силу со дня его обнародования, и распространяется на правоотношения возникшие с 1 </w:t>
      </w:r>
      <w:r w:rsidR="004C1014" w:rsidRPr="005920AB">
        <w:rPr>
          <w:rFonts w:eastAsia="Calibri"/>
        </w:rPr>
        <w:t>апреля</w:t>
      </w:r>
      <w:r w:rsidRPr="005920AB">
        <w:rPr>
          <w:rFonts w:eastAsia="Calibri"/>
        </w:rPr>
        <w:t xml:space="preserve"> 202</w:t>
      </w:r>
      <w:r w:rsidR="004C1014" w:rsidRPr="005920AB">
        <w:rPr>
          <w:rFonts w:eastAsia="Calibri"/>
        </w:rPr>
        <w:t>2</w:t>
      </w:r>
      <w:r w:rsidRPr="005920AB">
        <w:rPr>
          <w:rFonts w:eastAsia="Calibri"/>
        </w:rPr>
        <w:t xml:space="preserve"> года.</w:t>
      </w:r>
    </w:p>
    <w:p w:rsidR="00FD56B8" w:rsidRPr="005920AB" w:rsidRDefault="00FD56B8" w:rsidP="005920AB"/>
    <w:p w:rsidR="00635178" w:rsidRPr="005920AB" w:rsidRDefault="00635178" w:rsidP="005920AB"/>
    <w:p w:rsidR="003F3744" w:rsidRPr="005920AB" w:rsidRDefault="003F3744" w:rsidP="005920AB"/>
    <w:p w:rsidR="00635178" w:rsidRPr="005920AB" w:rsidRDefault="004650C6" w:rsidP="005920AB">
      <w:r w:rsidRPr="005920AB">
        <w:lastRenderedPageBreak/>
        <w:t xml:space="preserve">Глава </w:t>
      </w:r>
    </w:p>
    <w:p w:rsidR="004650C6" w:rsidRPr="005920AB" w:rsidRDefault="004650C6" w:rsidP="005920AB">
      <w:r w:rsidRPr="005920AB">
        <w:t>Ванновского сельского поселения</w:t>
      </w:r>
    </w:p>
    <w:p w:rsidR="00635178" w:rsidRPr="005920AB" w:rsidRDefault="004650C6" w:rsidP="005920AB">
      <w:r w:rsidRPr="005920AB">
        <w:t>Тбилисского района</w:t>
      </w:r>
      <w:r w:rsidR="00635178" w:rsidRPr="005920AB">
        <w:t xml:space="preserve"> </w:t>
      </w:r>
    </w:p>
    <w:p w:rsidR="004650C6" w:rsidRPr="005920AB" w:rsidRDefault="0015105D" w:rsidP="005920AB">
      <w:r w:rsidRPr="005920AB">
        <w:t>А.Н. Трубицын</w:t>
      </w:r>
      <w:r w:rsidR="00635178" w:rsidRPr="005920AB">
        <w:t xml:space="preserve"> </w:t>
      </w:r>
    </w:p>
    <w:p w:rsidR="004650C6" w:rsidRPr="005920AB" w:rsidRDefault="004650C6" w:rsidP="005920AB"/>
    <w:p w:rsidR="00635178" w:rsidRPr="005920AB" w:rsidRDefault="00662570" w:rsidP="005920AB">
      <w:r w:rsidRPr="005920AB">
        <w:t xml:space="preserve">Председатель Совета </w:t>
      </w:r>
    </w:p>
    <w:p w:rsidR="00635178" w:rsidRPr="005920AB" w:rsidRDefault="00662570" w:rsidP="005920AB">
      <w:r w:rsidRPr="005920AB">
        <w:t xml:space="preserve">Ванновского сельского поселения </w:t>
      </w:r>
    </w:p>
    <w:p w:rsidR="00635178" w:rsidRPr="005920AB" w:rsidRDefault="00662570" w:rsidP="005920AB">
      <w:r w:rsidRPr="005920AB">
        <w:t>Тбилисского района</w:t>
      </w:r>
      <w:r w:rsidR="00635178" w:rsidRPr="005920AB">
        <w:t xml:space="preserve"> </w:t>
      </w:r>
    </w:p>
    <w:p w:rsidR="00662570" w:rsidRPr="005920AB" w:rsidRDefault="000707D8" w:rsidP="005920AB">
      <w:r w:rsidRPr="005920AB">
        <w:t>О.В. Цмакова</w:t>
      </w:r>
    </w:p>
    <w:p w:rsidR="000707D8" w:rsidRPr="005920AB" w:rsidRDefault="000707D8" w:rsidP="005920AB"/>
    <w:p w:rsidR="000707D8" w:rsidRPr="005920AB" w:rsidRDefault="000707D8" w:rsidP="005920AB"/>
    <w:p w:rsidR="000707D8" w:rsidRPr="005920AB" w:rsidRDefault="000707D8" w:rsidP="005920AB"/>
    <w:sectPr w:rsidR="000707D8" w:rsidRPr="005920AB" w:rsidSect="00592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33831"/>
    <w:rsid w:val="0005226D"/>
    <w:rsid w:val="000707D8"/>
    <w:rsid w:val="000747CE"/>
    <w:rsid w:val="000B234E"/>
    <w:rsid w:val="0015105D"/>
    <w:rsid w:val="001617F5"/>
    <w:rsid w:val="0016205E"/>
    <w:rsid w:val="001B3B8D"/>
    <w:rsid w:val="00226FD7"/>
    <w:rsid w:val="002B0FEC"/>
    <w:rsid w:val="00314757"/>
    <w:rsid w:val="0031776B"/>
    <w:rsid w:val="00322AA8"/>
    <w:rsid w:val="003545C1"/>
    <w:rsid w:val="003F3744"/>
    <w:rsid w:val="003F4F97"/>
    <w:rsid w:val="004050F2"/>
    <w:rsid w:val="00441FB4"/>
    <w:rsid w:val="004650C6"/>
    <w:rsid w:val="004A7E26"/>
    <w:rsid w:val="004C1014"/>
    <w:rsid w:val="004C276E"/>
    <w:rsid w:val="005645C3"/>
    <w:rsid w:val="005920AB"/>
    <w:rsid w:val="00635178"/>
    <w:rsid w:val="00662570"/>
    <w:rsid w:val="006A0D1E"/>
    <w:rsid w:val="006F1CF7"/>
    <w:rsid w:val="006F7734"/>
    <w:rsid w:val="007310A3"/>
    <w:rsid w:val="007967B6"/>
    <w:rsid w:val="007B0C87"/>
    <w:rsid w:val="008052E4"/>
    <w:rsid w:val="00927A21"/>
    <w:rsid w:val="00932CC5"/>
    <w:rsid w:val="00972C45"/>
    <w:rsid w:val="009D2323"/>
    <w:rsid w:val="009D4F32"/>
    <w:rsid w:val="009F4E29"/>
    <w:rsid w:val="00AB7C0D"/>
    <w:rsid w:val="00B50799"/>
    <w:rsid w:val="00B66320"/>
    <w:rsid w:val="00B807F1"/>
    <w:rsid w:val="00BF3D3D"/>
    <w:rsid w:val="00C51951"/>
    <w:rsid w:val="00C576F4"/>
    <w:rsid w:val="00CA1739"/>
    <w:rsid w:val="00D14B2C"/>
    <w:rsid w:val="00E022EF"/>
    <w:rsid w:val="00E074F2"/>
    <w:rsid w:val="00E2764D"/>
    <w:rsid w:val="00E418B3"/>
    <w:rsid w:val="00E5238A"/>
    <w:rsid w:val="00E57B6B"/>
    <w:rsid w:val="00E7353F"/>
    <w:rsid w:val="00EA5D90"/>
    <w:rsid w:val="00EB77CB"/>
    <w:rsid w:val="00F20AC0"/>
    <w:rsid w:val="00F705B4"/>
    <w:rsid w:val="00FC65A5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920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920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920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920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920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920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920A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920A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920A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920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5920A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5920A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920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5920A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3929-C591-44BA-B9C5-1FECC369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2022-04-28T05:02:00Z</cp:lastPrinted>
  <dcterms:created xsi:type="dcterms:W3CDTF">2022-04-28T04:59:00Z</dcterms:created>
  <dcterms:modified xsi:type="dcterms:W3CDTF">2022-05-06T07:39:00Z</dcterms:modified>
</cp:coreProperties>
</file>